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854"/>
        <w:gridCol w:w="84"/>
        <w:gridCol w:w="126"/>
        <w:gridCol w:w="826"/>
        <w:gridCol w:w="14"/>
        <w:gridCol w:w="1050"/>
        <w:gridCol w:w="854"/>
        <w:gridCol w:w="6"/>
        <w:gridCol w:w="133"/>
        <w:gridCol w:w="379"/>
        <w:gridCol w:w="280"/>
        <w:gridCol w:w="909"/>
        <w:gridCol w:w="196"/>
        <w:gridCol w:w="1442"/>
        <w:gridCol w:w="805"/>
      </w:tblGrid>
      <w:tr w:rsidR="00F63547" w14:paraId="2885889B" w14:textId="77777777" w:rsidTr="007C5561">
        <w:trPr>
          <w:trHeight w:val="1067"/>
        </w:trPr>
        <w:tc>
          <w:tcPr>
            <w:tcW w:w="4494" w:type="dxa"/>
            <w:gridSpan w:val="10"/>
            <w:vAlign w:val="center"/>
          </w:tcPr>
          <w:p w14:paraId="4D99FE26" w14:textId="77777777" w:rsidR="00063026" w:rsidRPr="00211FF4" w:rsidRDefault="00063026">
            <w:pPr>
              <w:jc w:val="right"/>
              <w:rPr>
                <w:sz w:val="24"/>
                <w:szCs w:val="24"/>
              </w:rPr>
            </w:pPr>
            <w:r w:rsidRPr="00211FF4">
              <w:rPr>
                <w:rFonts w:hint="eastAsia"/>
                <w:spacing w:val="48"/>
                <w:sz w:val="24"/>
                <w:szCs w:val="24"/>
                <w:fitText w:val="1920" w:id="-1835898112"/>
              </w:rPr>
              <w:t>急速充電設</w:t>
            </w:r>
            <w:r w:rsidRPr="00211FF4">
              <w:rPr>
                <w:rFonts w:hint="eastAsia"/>
                <w:sz w:val="24"/>
                <w:szCs w:val="24"/>
                <w:fitText w:val="1920" w:id="-1835898112"/>
              </w:rPr>
              <w:t>備</w:t>
            </w:r>
          </w:p>
          <w:p w14:paraId="27B7C68E" w14:textId="77777777" w:rsidR="00F63547" w:rsidRPr="00211FF4" w:rsidRDefault="00F63547" w:rsidP="007C5561">
            <w:pPr>
              <w:ind w:leftChars="-25" w:hangingChars="22" w:hanging="53"/>
              <w:jc w:val="right"/>
              <w:rPr>
                <w:sz w:val="24"/>
                <w:szCs w:val="24"/>
              </w:rPr>
            </w:pPr>
            <w:r w:rsidRPr="00211FF4">
              <w:rPr>
                <w:rFonts w:hint="eastAsia"/>
                <w:sz w:val="24"/>
                <w:szCs w:val="24"/>
                <w:fitText w:val="1920" w:id="-1835898111"/>
              </w:rPr>
              <w:t>燃料電池発電設備</w:t>
            </w:r>
          </w:p>
          <w:p w14:paraId="50490BC1" w14:textId="77777777" w:rsidR="00F63547" w:rsidRPr="00211FF4" w:rsidRDefault="00A404B3" w:rsidP="00A404B3">
            <w:pPr>
              <w:jc w:val="right"/>
              <w:rPr>
                <w:sz w:val="24"/>
                <w:szCs w:val="24"/>
              </w:rPr>
            </w:pPr>
            <w:r w:rsidRPr="00211FF4">
              <w:rPr>
                <w:rFonts w:hint="eastAsia"/>
                <w:spacing w:val="160"/>
                <w:sz w:val="24"/>
                <w:szCs w:val="24"/>
                <w:fitText w:val="1920" w:id="-1835898110"/>
              </w:rPr>
              <w:t>発電設</w:t>
            </w:r>
            <w:r w:rsidRPr="00211FF4">
              <w:rPr>
                <w:rFonts w:hint="eastAsia"/>
                <w:sz w:val="24"/>
                <w:szCs w:val="24"/>
                <w:fitText w:val="1920" w:id="-1835898110"/>
              </w:rPr>
              <w:t>備</w:t>
            </w:r>
          </w:p>
          <w:p w14:paraId="1D54C09C" w14:textId="77777777" w:rsidR="00F63547" w:rsidRPr="00211FF4" w:rsidRDefault="00A404B3" w:rsidP="00A404B3">
            <w:pPr>
              <w:jc w:val="right"/>
              <w:rPr>
                <w:sz w:val="24"/>
                <w:szCs w:val="24"/>
              </w:rPr>
            </w:pPr>
            <w:r w:rsidRPr="00211FF4">
              <w:rPr>
                <w:rFonts w:hint="eastAsia"/>
                <w:spacing w:val="160"/>
                <w:sz w:val="24"/>
                <w:szCs w:val="24"/>
                <w:fitText w:val="1920" w:id="-1835898109"/>
              </w:rPr>
              <w:t>変電設</w:t>
            </w:r>
            <w:r w:rsidRPr="00211FF4">
              <w:rPr>
                <w:rFonts w:hint="eastAsia"/>
                <w:sz w:val="24"/>
                <w:szCs w:val="24"/>
                <w:fitText w:val="1920" w:id="-1835898109"/>
              </w:rPr>
              <w:t>備</w:t>
            </w:r>
          </w:p>
          <w:p w14:paraId="576DDDD0" w14:textId="77777777" w:rsidR="00F63547" w:rsidRPr="00211FF4" w:rsidRDefault="00A404B3" w:rsidP="00A404B3">
            <w:pPr>
              <w:jc w:val="right"/>
            </w:pPr>
            <w:r w:rsidRPr="00211FF4">
              <w:rPr>
                <w:rFonts w:hint="eastAsia"/>
                <w:spacing w:val="90"/>
                <w:sz w:val="24"/>
                <w:szCs w:val="24"/>
                <w:fitText w:val="1920" w:id="-1835898108"/>
              </w:rPr>
              <w:t>蓄電池設</w:t>
            </w:r>
            <w:r w:rsidRPr="00211FF4">
              <w:rPr>
                <w:rFonts w:hint="eastAsia"/>
                <w:sz w:val="24"/>
                <w:szCs w:val="24"/>
                <w:fitText w:val="1920" w:id="-1835898108"/>
              </w:rPr>
              <w:t>備</w:t>
            </w:r>
          </w:p>
        </w:tc>
        <w:tc>
          <w:tcPr>
            <w:tcW w:w="4011" w:type="dxa"/>
            <w:gridSpan w:val="6"/>
            <w:vAlign w:val="center"/>
          </w:tcPr>
          <w:p w14:paraId="2CE356CC" w14:textId="77777777" w:rsidR="00F63547" w:rsidRPr="00211FF4" w:rsidRDefault="00F63547" w:rsidP="00B4294D">
            <w:pPr>
              <w:ind w:firstLineChars="50" w:firstLine="120"/>
              <w:rPr>
                <w:sz w:val="24"/>
                <w:szCs w:val="24"/>
              </w:rPr>
            </w:pPr>
            <w:r w:rsidRPr="00211FF4">
              <w:rPr>
                <w:rFonts w:hint="eastAsia"/>
                <w:sz w:val="24"/>
                <w:szCs w:val="24"/>
              </w:rPr>
              <w:t>設置</w:t>
            </w:r>
            <w:r w:rsidR="007C5561" w:rsidRPr="00211FF4">
              <w:rPr>
                <w:rFonts w:hint="eastAsia"/>
                <w:sz w:val="24"/>
                <w:szCs w:val="24"/>
              </w:rPr>
              <w:t>（</w:t>
            </w:r>
            <w:r w:rsidR="00CB2758" w:rsidRPr="00211FF4">
              <w:rPr>
                <w:rFonts w:hint="eastAsia"/>
                <w:sz w:val="24"/>
                <w:szCs w:val="24"/>
              </w:rPr>
              <w:t>変更</w:t>
            </w:r>
            <w:r w:rsidR="007C5561" w:rsidRPr="00211FF4">
              <w:rPr>
                <w:rFonts w:hint="eastAsia"/>
                <w:sz w:val="24"/>
                <w:szCs w:val="24"/>
              </w:rPr>
              <w:t>）届出書</w:t>
            </w:r>
          </w:p>
        </w:tc>
      </w:tr>
      <w:tr w:rsidR="00F63547" w14:paraId="569C646E" w14:textId="77777777" w:rsidTr="007C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6"/>
        </w:trPr>
        <w:tc>
          <w:tcPr>
            <w:tcW w:w="8505" w:type="dxa"/>
            <w:gridSpan w:val="16"/>
            <w:tcBorders>
              <w:bottom w:val="nil"/>
            </w:tcBorders>
          </w:tcPr>
          <w:p w14:paraId="25D67A80" w14:textId="6442317D" w:rsidR="00F63547" w:rsidRDefault="00F63547">
            <w:pPr>
              <w:spacing w:before="40" w:after="40"/>
              <w:jc w:val="right"/>
            </w:pPr>
            <w:r>
              <w:rPr>
                <w:rFonts w:hint="eastAsia"/>
              </w:rPr>
              <w:t>年　　　月　　　日</w:t>
            </w:r>
            <w:r w:rsidR="00EB61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0265253" w14:textId="38671C9F" w:rsidR="00F63547" w:rsidRDefault="00F63547" w:rsidP="005B2557">
            <w:pPr>
              <w:spacing w:before="40" w:after="40"/>
              <w:ind w:firstLineChars="500" w:firstLine="1050"/>
            </w:pPr>
            <w:r>
              <w:rPr>
                <w:rFonts w:hint="eastAsia"/>
              </w:rPr>
              <w:t>消防署長　殿</w:t>
            </w:r>
          </w:p>
          <w:p w14:paraId="4930FB1D" w14:textId="77777777" w:rsidR="00F63547" w:rsidRDefault="00F63547">
            <w:pPr>
              <w:spacing w:before="40" w:after="80"/>
              <w:jc w:val="right"/>
            </w:pPr>
            <w:r>
              <w:rPr>
                <w:rFonts w:hint="eastAsia"/>
              </w:rPr>
              <w:t xml:space="preserve">届出者　　　　　　　　　　　　　　　　　　　　　　　</w:t>
            </w:r>
          </w:p>
          <w:p w14:paraId="771E73E1" w14:textId="77777777" w:rsidR="00F63547" w:rsidRPr="00C005E1" w:rsidRDefault="00F63547">
            <w:pPr>
              <w:spacing w:after="80"/>
              <w:jc w:val="right"/>
              <w:rPr>
                <w:position w:val="4"/>
                <w:u w:val="single"/>
              </w:rPr>
            </w:pPr>
            <w:r w:rsidRPr="00C005E1">
              <w:rPr>
                <w:rFonts w:hint="eastAsia"/>
                <w:spacing w:val="105"/>
                <w:position w:val="4"/>
                <w:u w:val="single"/>
              </w:rPr>
              <w:t>住</w:t>
            </w:r>
            <w:r w:rsidRPr="00C005E1">
              <w:rPr>
                <w:rFonts w:hint="eastAsia"/>
                <w:position w:val="4"/>
                <w:u w:val="single"/>
              </w:rPr>
              <w:t>所</w:t>
            </w:r>
            <w:r w:rsidRPr="00493562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6650719A" w14:textId="5E650BF0" w:rsidR="00F63547" w:rsidRPr="00C005E1" w:rsidRDefault="00F63547">
            <w:pPr>
              <w:spacing w:after="80"/>
              <w:jc w:val="right"/>
              <w:rPr>
                <w:position w:val="4"/>
                <w:u w:val="single"/>
              </w:rPr>
            </w:pPr>
            <w:r w:rsidRPr="00C005E1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C005E1">
              <w:rPr>
                <w:rFonts w:hint="eastAsia"/>
                <w:position w:val="4"/>
                <w:u w:val="single"/>
              </w:rPr>
              <w:t>名</w:t>
            </w:r>
            <w:r w:rsidRPr="0035698E">
              <w:rPr>
                <w:rFonts w:hint="eastAsia"/>
                <w:u w:val="single"/>
              </w:rPr>
              <w:t xml:space="preserve">　　　　　　　</w:t>
            </w:r>
            <w:r w:rsidR="00EB5787">
              <w:rPr>
                <w:rFonts w:hint="eastAsia"/>
                <w:u w:val="single"/>
              </w:rPr>
              <w:t xml:space="preserve">　</w:t>
            </w:r>
            <w:r w:rsidRPr="0035698E">
              <w:rPr>
                <w:rFonts w:hint="eastAsia"/>
                <w:u w:val="single"/>
              </w:rPr>
              <w:t xml:space="preserve">　　　　　　　　　</w:t>
            </w:r>
            <w:r w:rsidR="007E36CE">
              <w:rPr>
                <w:rFonts w:hint="eastAsia"/>
                <w:u w:val="single"/>
              </w:rPr>
              <w:t xml:space="preserve">　</w:t>
            </w:r>
            <w:r w:rsidRPr="0037792A">
              <w:rPr>
                <w:rFonts w:hint="eastAsia"/>
                <w:u w:val="single"/>
              </w:rPr>
              <w:t xml:space="preserve">　</w:t>
            </w:r>
            <w:r w:rsidRPr="0037792A">
              <w:rPr>
                <w:rFonts w:hint="eastAsia"/>
                <w:position w:val="4"/>
                <w:u w:val="single"/>
              </w:rPr>
              <w:t xml:space="preserve">　</w:t>
            </w:r>
          </w:p>
          <w:p w14:paraId="37230C52" w14:textId="4E9F2914" w:rsidR="00F63547" w:rsidRDefault="00F63547">
            <w:pPr>
              <w:jc w:val="right"/>
              <w:rPr>
                <w:u w:val="single"/>
              </w:rPr>
            </w:pPr>
            <w:r w:rsidRPr="00C005E1">
              <w:rPr>
                <w:rFonts w:hint="eastAsia"/>
                <w:spacing w:val="105"/>
                <w:position w:val="4"/>
                <w:u w:val="single"/>
              </w:rPr>
              <w:t>電</w:t>
            </w:r>
            <w:r w:rsidRPr="00C005E1">
              <w:rPr>
                <w:rFonts w:hint="eastAsia"/>
                <w:position w:val="4"/>
                <w:u w:val="single"/>
              </w:rPr>
              <w:t>話</w:t>
            </w:r>
            <w:r w:rsidRPr="00FC6539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D7157C" w14:paraId="4400E532" w14:textId="77777777" w:rsidTr="00A01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547" w:type="dxa"/>
            <w:vMerge w:val="restart"/>
            <w:textDirection w:val="tbRlV"/>
            <w:vAlign w:val="center"/>
          </w:tcPr>
          <w:p w14:paraId="48C5A41B" w14:textId="77777777" w:rsidR="00D7157C" w:rsidRDefault="00D7157C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54" w:type="dxa"/>
            <w:vAlign w:val="center"/>
          </w:tcPr>
          <w:p w14:paraId="613578F9" w14:textId="77777777" w:rsidR="00D7157C" w:rsidRDefault="00D7157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04" w:type="dxa"/>
            <w:gridSpan w:val="14"/>
            <w:vAlign w:val="center"/>
          </w:tcPr>
          <w:p w14:paraId="5B6EC824" w14:textId="525DDCD3" w:rsidR="00D7157C" w:rsidRDefault="00D7157C" w:rsidP="00D7157C">
            <w:pPr>
              <w:ind w:right="840" w:firstLineChars="2000" w:firstLine="4200"/>
            </w:pPr>
            <w:r>
              <w:rPr>
                <w:rFonts w:hint="eastAsia"/>
              </w:rPr>
              <w:t>電話</w:t>
            </w:r>
          </w:p>
        </w:tc>
      </w:tr>
      <w:tr w:rsidR="00F63547" w14:paraId="3F5AE20C" w14:textId="77777777" w:rsidTr="00D7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547" w:type="dxa"/>
            <w:vMerge/>
          </w:tcPr>
          <w:p w14:paraId="71657A04" w14:textId="77777777" w:rsidR="00F63547" w:rsidRDefault="00F63547"/>
        </w:tc>
        <w:tc>
          <w:tcPr>
            <w:tcW w:w="854" w:type="dxa"/>
            <w:vAlign w:val="center"/>
          </w:tcPr>
          <w:p w14:paraId="5D06D6E6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72" w:type="dxa"/>
            <w:gridSpan w:val="9"/>
            <w:vAlign w:val="center"/>
          </w:tcPr>
          <w:p w14:paraId="6A6F21AD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2"/>
            <w:vAlign w:val="center"/>
          </w:tcPr>
          <w:p w14:paraId="446BC7CF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443" w:type="dxa"/>
            <w:gridSpan w:val="3"/>
            <w:vAlign w:val="center"/>
          </w:tcPr>
          <w:p w14:paraId="75DD217E" w14:textId="5C8F55E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</w:tr>
      <w:tr w:rsidR="00F63547" w14:paraId="6088B19D" w14:textId="77777777" w:rsidTr="007C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547" w:type="dxa"/>
            <w:vMerge w:val="restart"/>
            <w:textDirection w:val="tbRlV"/>
            <w:vAlign w:val="center"/>
          </w:tcPr>
          <w:p w14:paraId="1C9EC931" w14:textId="77777777" w:rsidR="00F63547" w:rsidRDefault="00F63547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954" w:type="dxa"/>
            <w:gridSpan w:val="6"/>
            <w:vAlign w:val="center"/>
          </w:tcPr>
          <w:p w14:paraId="129926AF" w14:textId="77777777" w:rsidR="00F63547" w:rsidRDefault="00F63547">
            <w:pPr>
              <w:jc w:val="center"/>
            </w:pPr>
            <w:r>
              <w:rPr>
                <w:rFonts w:hint="eastAsia"/>
                <w:spacing w:val="52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561" w:type="dxa"/>
            <w:gridSpan w:val="6"/>
            <w:vAlign w:val="center"/>
          </w:tcPr>
          <w:p w14:paraId="186DBECD" w14:textId="77777777" w:rsidR="00F63547" w:rsidRDefault="00F63547">
            <w:pPr>
              <w:jc w:val="center"/>
            </w:pP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443" w:type="dxa"/>
            <w:gridSpan w:val="3"/>
            <w:vAlign w:val="center"/>
          </w:tcPr>
          <w:p w14:paraId="453D6CEE" w14:textId="77777777" w:rsidR="00F63547" w:rsidRDefault="00F63547">
            <w:pPr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F63547" w14:paraId="6A7FB884" w14:textId="77777777" w:rsidTr="00D7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547" w:type="dxa"/>
            <w:vMerge/>
            <w:textDirection w:val="tbRlV"/>
            <w:vAlign w:val="center"/>
          </w:tcPr>
          <w:p w14:paraId="7712B4FD" w14:textId="77777777" w:rsidR="00F63547" w:rsidRDefault="00F63547">
            <w:pPr>
              <w:jc w:val="center"/>
            </w:pPr>
          </w:p>
        </w:tc>
        <w:tc>
          <w:tcPr>
            <w:tcW w:w="2954" w:type="dxa"/>
            <w:gridSpan w:val="6"/>
            <w:vAlign w:val="center"/>
          </w:tcPr>
          <w:p w14:paraId="23B64FC3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  <w:tc>
          <w:tcPr>
            <w:tcW w:w="2561" w:type="dxa"/>
            <w:gridSpan w:val="6"/>
            <w:vAlign w:val="center"/>
          </w:tcPr>
          <w:p w14:paraId="241EBD70" w14:textId="77777777" w:rsidR="00F63547" w:rsidRDefault="00F63547">
            <w:pPr>
              <w:jc w:val="center"/>
            </w:pPr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　階</w:t>
            </w:r>
            <w:r>
              <w:t>)</w:t>
            </w:r>
            <w:r>
              <w:rPr>
                <w:rFonts w:hint="eastAsia"/>
              </w:rPr>
              <w:t>・屋外</w:t>
            </w:r>
          </w:p>
        </w:tc>
        <w:tc>
          <w:tcPr>
            <w:tcW w:w="2443" w:type="dxa"/>
            <w:gridSpan w:val="3"/>
            <w:vAlign w:val="center"/>
          </w:tcPr>
          <w:p w14:paraId="4A56441C" w14:textId="77777777" w:rsidR="00F63547" w:rsidRDefault="00F6354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63547" w14:paraId="40AA78DA" w14:textId="77777777" w:rsidTr="00D7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9"/>
        </w:trPr>
        <w:tc>
          <w:tcPr>
            <w:tcW w:w="547" w:type="dxa"/>
            <w:vMerge/>
            <w:textDirection w:val="tbRlV"/>
            <w:vAlign w:val="center"/>
          </w:tcPr>
          <w:p w14:paraId="40D691B2" w14:textId="77777777" w:rsidR="00F63547" w:rsidRDefault="00F63547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02A0292B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064" w:type="dxa"/>
            <w:gridSpan w:val="2"/>
            <w:vAlign w:val="center"/>
          </w:tcPr>
          <w:p w14:paraId="5557FF62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gridSpan w:val="5"/>
            <w:vAlign w:val="center"/>
          </w:tcPr>
          <w:p w14:paraId="2BED2540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909" w:type="dxa"/>
            <w:vAlign w:val="center"/>
          </w:tcPr>
          <w:p w14:paraId="43BAE024" w14:textId="77777777" w:rsidR="00F63547" w:rsidRDefault="00F6354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638" w:type="dxa"/>
            <w:gridSpan w:val="2"/>
            <w:vAlign w:val="center"/>
          </w:tcPr>
          <w:p w14:paraId="7335A163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805" w:type="dxa"/>
            <w:vAlign w:val="center"/>
          </w:tcPr>
          <w:p w14:paraId="6B7D4AC6" w14:textId="77777777" w:rsidR="00F63547" w:rsidRDefault="00F63547" w:rsidP="007C5561">
            <w:pPr>
              <w:ind w:rightChars="-49" w:right="-103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63547" w14:paraId="027B3E58" w14:textId="77777777" w:rsidTr="007C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547" w:type="dxa"/>
            <w:vMerge w:val="restart"/>
            <w:textDirection w:val="tbRlV"/>
            <w:vAlign w:val="center"/>
          </w:tcPr>
          <w:p w14:paraId="66EB24D3" w14:textId="77777777" w:rsidR="00F63547" w:rsidRDefault="00F63547">
            <w:pPr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064" w:type="dxa"/>
            <w:gridSpan w:val="3"/>
            <w:vAlign w:val="center"/>
          </w:tcPr>
          <w:p w14:paraId="65F0A67D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1890" w:type="dxa"/>
            <w:gridSpan w:val="3"/>
            <w:vAlign w:val="center"/>
          </w:tcPr>
          <w:p w14:paraId="5C300291" w14:textId="77777777" w:rsidR="00F63547" w:rsidRDefault="00F63547">
            <w:pPr>
              <w:jc w:val="right"/>
            </w:pPr>
            <w:r>
              <w:t>V</w:t>
            </w:r>
          </w:p>
        </w:tc>
        <w:tc>
          <w:tcPr>
            <w:tcW w:w="1652" w:type="dxa"/>
            <w:gridSpan w:val="5"/>
            <w:vAlign w:val="center"/>
          </w:tcPr>
          <w:p w14:paraId="38DF69DD" w14:textId="3AD41117" w:rsidR="00F63547" w:rsidRDefault="00F63547">
            <w:pPr>
              <w:jc w:val="distribute"/>
            </w:pPr>
            <w:r>
              <w:rPr>
                <w:rFonts w:hint="eastAsia"/>
                <w:spacing w:val="25"/>
              </w:rPr>
              <w:t>全出力又</w:t>
            </w:r>
            <w:r>
              <w:rPr>
                <w:rFonts w:hint="eastAsia"/>
              </w:rPr>
              <w:t>は</w:t>
            </w:r>
            <w:r w:rsidR="00B01993" w:rsidRPr="00211FF4">
              <w:rPr>
                <w:rFonts w:hint="eastAsia"/>
              </w:rPr>
              <w:t>蓄電池容量</w:t>
            </w:r>
          </w:p>
        </w:tc>
        <w:tc>
          <w:tcPr>
            <w:tcW w:w="3352" w:type="dxa"/>
            <w:gridSpan w:val="4"/>
            <w:vAlign w:val="center"/>
          </w:tcPr>
          <w:p w14:paraId="6DED206B" w14:textId="46394A60" w:rsidR="00F63547" w:rsidRPr="00211FF4" w:rsidRDefault="00D6214D">
            <w:pPr>
              <w:jc w:val="right"/>
            </w:pPr>
            <w:r w:rsidRPr="00211FF4">
              <w:rPr>
                <w:rFonts w:hint="eastAsia"/>
              </w:rPr>
              <w:t>ｋＷ</w:t>
            </w:r>
            <w:r w:rsidR="001C55B3" w:rsidRPr="00211FF4">
              <w:rPr>
                <w:rFonts w:hint="eastAsia"/>
              </w:rPr>
              <w:t xml:space="preserve">　</w:t>
            </w:r>
            <w:r w:rsidRPr="00211FF4">
              <w:rPr>
                <w:rFonts w:hint="eastAsia"/>
              </w:rPr>
              <w:t xml:space="preserve"> </w:t>
            </w:r>
          </w:p>
          <w:p w14:paraId="3D01A09B" w14:textId="2A3E2A8E" w:rsidR="00F63547" w:rsidRPr="00211FF4" w:rsidRDefault="00D6214D">
            <w:pPr>
              <w:jc w:val="right"/>
            </w:pPr>
            <w:r w:rsidRPr="00211FF4">
              <w:rPr>
                <w:rFonts w:hint="eastAsia"/>
              </w:rPr>
              <w:t>ｋＷｈ</w:t>
            </w:r>
            <w:r w:rsidR="00BA3577" w:rsidRPr="00211FF4">
              <w:rPr>
                <w:rFonts w:hint="eastAsia"/>
              </w:rPr>
              <w:t xml:space="preserve"> </w:t>
            </w:r>
          </w:p>
        </w:tc>
      </w:tr>
      <w:tr w:rsidR="00F63547" w14:paraId="29C8AD1B" w14:textId="77777777" w:rsidTr="00D7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547" w:type="dxa"/>
            <w:vMerge/>
            <w:textDirection w:val="tbRlV"/>
            <w:vAlign w:val="center"/>
          </w:tcPr>
          <w:p w14:paraId="4D1355E3" w14:textId="77777777" w:rsidR="00F63547" w:rsidRDefault="00F63547">
            <w:pPr>
              <w:jc w:val="center"/>
              <w:rPr>
                <w:spacing w:val="105"/>
              </w:rPr>
            </w:pPr>
          </w:p>
        </w:tc>
        <w:tc>
          <w:tcPr>
            <w:tcW w:w="1904" w:type="dxa"/>
            <w:gridSpan w:val="5"/>
            <w:vAlign w:val="center"/>
          </w:tcPr>
          <w:p w14:paraId="79D2CDD7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04" w:type="dxa"/>
            <w:gridSpan w:val="2"/>
            <w:vAlign w:val="center"/>
          </w:tcPr>
          <w:p w14:paraId="272FA2EC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vAlign w:val="center"/>
          </w:tcPr>
          <w:p w14:paraId="698A0E46" w14:textId="77777777" w:rsidR="00F63547" w:rsidRDefault="00F63547">
            <w:pPr>
              <w:ind w:left="-28" w:right="-28"/>
              <w:jc w:val="center"/>
            </w:pPr>
            <w:r>
              <w:rPr>
                <w:rFonts w:hint="eastAsia"/>
                <w:spacing w:val="6"/>
              </w:rPr>
              <w:t>竣工</w:t>
            </w:r>
            <w:r>
              <w:t>(</w:t>
            </w:r>
            <w:r>
              <w:rPr>
                <w:rFonts w:hint="eastAsia"/>
                <w:spacing w:val="6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spacing w:val="12"/>
              </w:rPr>
              <w:t>)</w:t>
            </w:r>
            <w:r>
              <w:rPr>
                <w:rFonts w:hint="eastAsia"/>
                <w:spacing w:val="6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47" w:type="dxa"/>
            <w:gridSpan w:val="2"/>
            <w:vAlign w:val="center"/>
          </w:tcPr>
          <w:p w14:paraId="70528BC3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</w:tr>
      <w:tr w:rsidR="00F63547" w14:paraId="1221FA17" w14:textId="77777777" w:rsidTr="007C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547" w:type="dxa"/>
            <w:vMerge/>
            <w:textDirection w:val="tbRlV"/>
            <w:vAlign w:val="center"/>
          </w:tcPr>
          <w:p w14:paraId="12A5A2A1" w14:textId="77777777" w:rsidR="00F63547" w:rsidRDefault="00F63547">
            <w:pPr>
              <w:jc w:val="center"/>
              <w:rPr>
                <w:spacing w:val="105"/>
              </w:rPr>
            </w:pPr>
          </w:p>
        </w:tc>
        <w:tc>
          <w:tcPr>
            <w:tcW w:w="1904" w:type="dxa"/>
            <w:gridSpan w:val="5"/>
            <w:vMerge w:val="restart"/>
            <w:vAlign w:val="center"/>
          </w:tcPr>
          <w:p w14:paraId="775CA857" w14:textId="1A5878EC" w:rsidR="00F63547" w:rsidRPr="00211FF4" w:rsidRDefault="00F63547">
            <w:pPr>
              <w:jc w:val="distribute"/>
            </w:pPr>
            <w:r w:rsidRPr="00211FF4">
              <w:rPr>
                <w:rFonts w:hint="eastAsia"/>
              </w:rPr>
              <w:t>設</w:t>
            </w:r>
            <w:r w:rsidR="005728DE" w:rsidRPr="00211FF4">
              <w:rPr>
                <w:rFonts w:hint="eastAsia"/>
              </w:rPr>
              <w:t>備</w:t>
            </w:r>
            <w:r w:rsidRPr="00211FF4">
              <w:rPr>
                <w:rFonts w:hint="eastAsia"/>
              </w:rPr>
              <w:t>の概要</w:t>
            </w:r>
          </w:p>
        </w:tc>
        <w:tc>
          <w:tcPr>
            <w:tcW w:w="1050" w:type="dxa"/>
            <w:vAlign w:val="center"/>
          </w:tcPr>
          <w:p w14:paraId="38B3181A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004" w:type="dxa"/>
            <w:gridSpan w:val="9"/>
            <w:vAlign w:val="center"/>
          </w:tcPr>
          <w:p w14:paraId="49B07915" w14:textId="77777777" w:rsidR="00F63547" w:rsidRDefault="00F63547">
            <w:pPr>
              <w:jc w:val="center"/>
            </w:pPr>
            <w:r>
              <w:rPr>
                <w:rFonts w:hint="eastAsia"/>
              </w:rPr>
              <w:t>キュービクル方式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F63547" w14:paraId="13884558" w14:textId="77777777" w:rsidTr="00D7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547" w:type="dxa"/>
            <w:vMerge/>
            <w:textDirection w:val="tbRlV"/>
            <w:vAlign w:val="center"/>
          </w:tcPr>
          <w:p w14:paraId="3C840791" w14:textId="77777777" w:rsidR="00F63547" w:rsidRDefault="00F63547">
            <w:pPr>
              <w:jc w:val="center"/>
              <w:rPr>
                <w:spacing w:val="105"/>
              </w:rPr>
            </w:pPr>
          </w:p>
        </w:tc>
        <w:tc>
          <w:tcPr>
            <w:tcW w:w="1904" w:type="dxa"/>
            <w:gridSpan w:val="5"/>
            <w:vMerge/>
            <w:vAlign w:val="center"/>
          </w:tcPr>
          <w:p w14:paraId="30231CE5" w14:textId="77777777" w:rsidR="00F63547" w:rsidRDefault="00F63547"/>
        </w:tc>
        <w:tc>
          <w:tcPr>
            <w:tcW w:w="6054" w:type="dxa"/>
            <w:gridSpan w:val="10"/>
            <w:vAlign w:val="center"/>
          </w:tcPr>
          <w:p w14:paraId="4E184127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</w:tr>
      <w:tr w:rsidR="00F63547" w14:paraId="42C1EC7C" w14:textId="77777777" w:rsidTr="00D7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2451" w:type="dxa"/>
            <w:gridSpan w:val="6"/>
            <w:vAlign w:val="center"/>
          </w:tcPr>
          <w:p w14:paraId="6DD90214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054" w:type="dxa"/>
            <w:gridSpan w:val="10"/>
            <w:vAlign w:val="center"/>
          </w:tcPr>
          <w:p w14:paraId="3931B38D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</w:tr>
      <w:tr w:rsidR="00D7157C" w14:paraId="049A237E" w14:textId="77777777" w:rsidTr="00742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1485" w:type="dxa"/>
            <w:gridSpan w:val="3"/>
            <w:vMerge w:val="restart"/>
            <w:vAlign w:val="center"/>
          </w:tcPr>
          <w:p w14:paraId="249A16BB" w14:textId="77777777" w:rsidR="00D7157C" w:rsidRDefault="00D7157C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66" w:type="dxa"/>
            <w:gridSpan w:val="3"/>
            <w:vAlign w:val="center"/>
          </w:tcPr>
          <w:p w14:paraId="4666DAED" w14:textId="77777777" w:rsidR="00D7157C" w:rsidRDefault="00D7157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54" w:type="dxa"/>
            <w:gridSpan w:val="10"/>
            <w:vAlign w:val="center"/>
          </w:tcPr>
          <w:p w14:paraId="72E98B83" w14:textId="2A700BB2" w:rsidR="00D7157C" w:rsidRDefault="00D7157C" w:rsidP="00D7157C">
            <w:pPr>
              <w:ind w:right="840" w:firstLineChars="1600" w:firstLine="3360"/>
            </w:pPr>
            <w:r>
              <w:rPr>
                <w:rFonts w:hint="eastAsia"/>
              </w:rPr>
              <w:t>電話</w:t>
            </w:r>
          </w:p>
        </w:tc>
      </w:tr>
      <w:tr w:rsidR="00F63547" w14:paraId="5E255AEA" w14:textId="77777777" w:rsidTr="00D7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1485" w:type="dxa"/>
            <w:gridSpan w:val="3"/>
            <w:vMerge/>
          </w:tcPr>
          <w:p w14:paraId="285058D7" w14:textId="77777777" w:rsidR="00F63547" w:rsidRDefault="00F63547">
            <w:pPr>
              <w:jc w:val="distribute"/>
            </w:pPr>
          </w:p>
        </w:tc>
        <w:tc>
          <w:tcPr>
            <w:tcW w:w="966" w:type="dxa"/>
            <w:gridSpan w:val="3"/>
            <w:vAlign w:val="center"/>
          </w:tcPr>
          <w:p w14:paraId="2D6CEF32" w14:textId="77777777" w:rsidR="00F63547" w:rsidRDefault="00F6354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54" w:type="dxa"/>
            <w:gridSpan w:val="10"/>
            <w:vAlign w:val="center"/>
          </w:tcPr>
          <w:p w14:paraId="472128C1" w14:textId="77777777" w:rsidR="00F63547" w:rsidRDefault="00F63547" w:rsidP="00D7157C">
            <w:r>
              <w:rPr>
                <w:rFonts w:hint="eastAsia"/>
              </w:rPr>
              <w:t xml:space="preserve">　</w:t>
            </w:r>
          </w:p>
        </w:tc>
      </w:tr>
      <w:tr w:rsidR="00F63547" w14:paraId="3C7C9472" w14:textId="77777777" w:rsidTr="007C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9"/>
            <w:vAlign w:val="center"/>
          </w:tcPr>
          <w:p w14:paraId="5A1DA4F0" w14:textId="77777777" w:rsidR="00F63547" w:rsidRDefault="00F63547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44" w:type="dxa"/>
            <w:gridSpan w:val="7"/>
            <w:vAlign w:val="center"/>
          </w:tcPr>
          <w:p w14:paraId="3E4D7489" w14:textId="77777777" w:rsidR="00F63547" w:rsidRDefault="00F63547">
            <w:pPr>
              <w:jc w:val="center"/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F63547" w14:paraId="4997BFCB" w14:textId="77777777" w:rsidTr="007C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9"/>
        </w:trPr>
        <w:tc>
          <w:tcPr>
            <w:tcW w:w="4361" w:type="dxa"/>
            <w:gridSpan w:val="9"/>
          </w:tcPr>
          <w:p w14:paraId="1257A9BE" w14:textId="77777777" w:rsidR="00F63547" w:rsidRDefault="00F63547">
            <w:r>
              <w:rPr>
                <w:rFonts w:hint="eastAsia"/>
              </w:rPr>
              <w:t xml:space="preserve">　</w:t>
            </w:r>
          </w:p>
        </w:tc>
        <w:tc>
          <w:tcPr>
            <w:tcW w:w="4144" w:type="dxa"/>
            <w:gridSpan w:val="7"/>
          </w:tcPr>
          <w:p w14:paraId="481786B6" w14:textId="77777777" w:rsidR="00F63547" w:rsidRDefault="00F63547">
            <w:r>
              <w:rPr>
                <w:rFonts w:hint="eastAsia"/>
              </w:rPr>
              <w:t xml:space="preserve">　</w:t>
            </w:r>
          </w:p>
        </w:tc>
      </w:tr>
    </w:tbl>
    <w:p w14:paraId="5DA5BA1E" w14:textId="621B831E" w:rsidR="00F63547" w:rsidRDefault="00F63547" w:rsidP="0021136B">
      <w:pPr>
        <w:snapToGrid w:val="0"/>
      </w:pPr>
      <w:r>
        <w:rPr>
          <w:rFonts w:hint="eastAsia"/>
        </w:rPr>
        <w:t xml:space="preserve">備考　</w:t>
      </w:r>
      <w:r w:rsidR="003E2BB0">
        <w:rPr>
          <w:rFonts w:hint="eastAsia"/>
        </w:rPr>
        <w:t>１</w:t>
      </w:r>
      <w:r>
        <w:rPr>
          <w:rFonts w:hint="eastAsia"/>
        </w:rPr>
        <w:t xml:space="preserve">　この用紙の大きさは、日本</w:t>
      </w:r>
      <w:r w:rsidR="00063026">
        <w:rPr>
          <w:rFonts w:hint="eastAsia"/>
        </w:rPr>
        <w:t>産業</w:t>
      </w:r>
      <w:r>
        <w:rPr>
          <w:rFonts w:hint="eastAsia"/>
        </w:rPr>
        <w:t>規格</w:t>
      </w:r>
      <w:r w:rsidR="00063026">
        <w:rPr>
          <w:rFonts w:hint="eastAsia"/>
        </w:rPr>
        <w:t>Ａ４と</w:t>
      </w:r>
      <w:r>
        <w:rPr>
          <w:rFonts w:hint="eastAsia"/>
        </w:rPr>
        <w:t>すること。</w:t>
      </w:r>
    </w:p>
    <w:p w14:paraId="39E1F5E7" w14:textId="1C5D54BA" w:rsidR="00F63547" w:rsidRDefault="00F63547" w:rsidP="00063026">
      <w:pPr>
        <w:snapToGrid w:val="0"/>
      </w:pPr>
      <w:r>
        <w:rPr>
          <w:rFonts w:hint="eastAsia"/>
        </w:rPr>
        <w:t xml:space="preserve">　　　</w:t>
      </w:r>
      <w:r w:rsidR="003E2BB0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法人にあっては、その名称、代表者氏名、主たる事業所の所在地を記入すること。</w:t>
      </w:r>
    </w:p>
    <w:p w14:paraId="2CA37310" w14:textId="09D045FE" w:rsidR="00F63547" w:rsidRDefault="00F63547" w:rsidP="00063026">
      <w:pPr>
        <w:snapToGrid w:val="0"/>
      </w:pPr>
      <w:r>
        <w:rPr>
          <w:rFonts w:hint="eastAsia"/>
        </w:rPr>
        <w:t xml:space="preserve">　　　</w:t>
      </w:r>
      <w:r w:rsidR="003E2BB0">
        <w:rPr>
          <w:rFonts w:hint="eastAsia"/>
        </w:rPr>
        <w:t>３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14:paraId="158205FB" w14:textId="3585C1E8" w:rsidR="00F63547" w:rsidRPr="00211FF4" w:rsidRDefault="00F63547" w:rsidP="00064497">
      <w:pPr>
        <w:snapToGrid w:val="0"/>
        <w:ind w:left="840" w:hangingChars="400" w:hanging="840"/>
      </w:pPr>
      <w:r>
        <w:rPr>
          <w:rFonts w:hint="eastAsia"/>
        </w:rPr>
        <w:t xml:space="preserve">　　　</w:t>
      </w:r>
      <w:r w:rsidR="003E2BB0">
        <w:rPr>
          <w:rFonts w:hint="eastAsia"/>
        </w:rPr>
        <w:t>４</w:t>
      </w:r>
      <w:r>
        <w:rPr>
          <w:rFonts w:hint="eastAsia"/>
        </w:rPr>
        <w:t xml:space="preserve">　全出力又は</w:t>
      </w:r>
      <w:r w:rsidR="003A26CE" w:rsidRPr="00211FF4">
        <w:rPr>
          <w:rFonts w:hint="eastAsia"/>
        </w:rPr>
        <w:t>蓄電池</w:t>
      </w:r>
      <w:r w:rsidRPr="00211FF4">
        <w:rPr>
          <w:rFonts w:hint="eastAsia"/>
        </w:rPr>
        <w:t>容量の欄には、</w:t>
      </w:r>
      <w:r w:rsidR="00063026" w:rsidRPr="00211FF4">
        <w:rPr>
          <w:rFonts w:hint="eastAsia"/>
        </w:rPr>
        <w:t>急速充電設備、</w:t>
      </w:r>
      <w:r w:rsidRPr="00211FF4">
        <w:rPr>
          <w:rFonts w:hint="eastAsia"/>
        </w:rPr>
        <w:t>燃料電池発電設備、発電設備</w:t>
      </w:r>
      <w:r w:rsidR="003A26CE" w:rsidRPr="00211FF4">
        <w:rPr>
          <w:rFonts w:hint="eastAsia"/>
        </w:rPr>
        <w:t>は</w:t>
      </w:r>
      <w:r w:rsidRPr="00211FF4">
        <w:rPr>
          <w:rFonts w:hint="eastAsia"/>
        </w:rPr>
        <w:t>変電設備にあっては全出力を、蓄電池設備にあっては</w:t>
      </w:r>
      <w:r w:rsidR="003A26CE" w:rsidRPr="00211FF4">
        <w:rPr>
          <w:rFonts w:hint="eastAsia"/>
        </w:rPr>
        <w:t>蓄電池</w:t>
      </w:r>
      <w:r w:rsidRPr="00211FF4">
        <w:rPr>
          <w:rFonts w:hint="eastAsia"/>
        </w:rPr>
        <w:t>容量</w:t>
      </w:r>
      <w:r w:rsidR="003A26CE" w:rsidRPr="00211FF4">
        <w:rPr>
          <w:rFonts w:hint="eastAsia"/>
        </w:rPr>
        <w:t>（定格容量）</w:t>
      </w:r>
      <w:r w:rsidRPr="00211FF4">
        <w:rPr>
          <w:rFonts w:hint="eastAsia"/>
        </w:rPr>
        <w:t>を記入すること。</w:t>
      </w:r>
    </w:p>
    <w:p w14:paraId="382C2781" w14:textId="066DF343" w:rsidR="00F63547" w:rsidRDefault="00F63547" w:rsidP="00063026">
      <w:pPr>
        <w:snapToGrid w:val="0"/>
      </w:pPr>
      <w:r>
        <w:rPr>
          <w:rFonts w:hint="eastAsia"/>
        </w:rPr>
        <w:t xml:space="preserve">　　　</w:t>
      </w:r>
      <w:r w:rsidR="003E2BB0">
        <w:rPr>
          <w:rFonts w:hint="eastAsia"/>
        </w:rPr>
        <w:t>５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10F457FB" w14:textId="7803D90A" w:rsidR="00F63547" w:rsidRPr="00211FF4" w:rsidRDefault="00F63547" w:rsidP="00063026">
      <w:pPr>
        <w:snapToGrid w:val="0"/>
      </w:pPr>
      <w:r>
        <w:rPr>
          <w:rFonts w:hint="eastAsia"/>
        </w:rPr>
        <w:t xml:space="preserve">　　　</w:t>
      </w:r>
      <w:r w:rsidR="003E2BB0">
        <w:rPr>
          <w:rFonts w:hint="eastAsia"/>
        </w:rPr>
        <w:t>６</w:t>
      </w:r>
      <w:r>
        <w:rPr>
          <w:rFonts w:hint="eastAsia"/>
        </w:rPr>
        <w:t xml:space="preserve">　</w:t>
      </w:r>
      <w:r w:rsidR="001F1AD5" w:rsidRPr="00211FF4">
        <w:rPr>
          <w:rFonts w:hint="eastAsia"/>
        </w:rPr>
        <w:t>当該設備の設計図書を添付すること。</w:t>
      </w:r>
    </w:p>
    <w:p w14:paraId="08E0030A" w14:textId="46AA51D7" w:rsidR="00F63547" w:rsidRPr="00211FF4" w:rsidRDefault="00F63547" w:rsidP="00063026">
      <w:pPr>
        <w:snapToGrid w:val="0"/>
      </w:pPr>
      <w:r w:rsidRPr="00211FF4">
        <w:rPr>
          <w:rFonts w:hint="eastAsia"/>
        </w:rPr>
        <w:t xml:space="preserve">　　　</w:t>
      </w:r>
      <w:r w:rsidR="003E2BB0" w:rsidRPr="00211FF4">
        <w:rPr>
          <w:rFonts w:hint="eastAsia"/>
        </w:rPr>
        <w:t>７</w:t>
      </w:r>
      <w:r w:rsidRPr="00211FF4">
        <w:rPr>
          <w:rFonts w:hint="eastAsia"/>
        </w:rPr>
        <w:t xml:space="preserve">　</w:t>
      </w:r>
      <w:r w:rsidR="001F1AD5" w:rsidRPr="00211FF4">
        <w:rPr>
          <w:rFonts w:hint="eastAsia"/>
        </w:rPr>
        <w:t>※印の欄は、記入しないこと。</w:t>
      </w:r>
    </w:p>
    <w:sectPr w:rsidR="00F63547" w:rsidRPr="00211FF4" w:rsidSect="00A404B3">
      <w:headerReference w:type="default" r:id="rId6"/>
      <w:pgSz w:w="11906" w:h="16838" w:code="9"/>
      <w:pgMar w:top="1134" w:right="1701" w:bottom="1134" w:left="1701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4524" w14:textId="77777777" w:rsidR="00AB29B1" w:rsidRDefault="00AB29B1" w:rsidP="00F96598">
      <w:r>
        <w:separator/>
      </w:r>
    </w:p>
  </w:endnote>
  <w:endnote w:type="continuationSeparator" w:id="0">
    <w:p w14:paraId="54FC9DED" w14:textId="77777777" w:rsidR="00AB29B1" w:rsidRDefault="00AB29B1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ECEC" w14:textId="77777777" w:rsidR="00AB29B1" w:rsidRDefault="00AB29B1" w:rsidP="00F96598">
      <w:r>
        <w:separator/>
      </w:r>
    </w:p>
  </w:footnote>
  <w:footnote w:type="continuationSeparator" w:id="0">
    <w:p w14:paraId="37F6A7B9" w14:textId="77777777" w:rsidR="00AB29B1" w:rsidRDefault="00AB29B1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D813" w14:textId="77777777" w:rsidR="00A404B3" w:rsidRPr="00D23C40" w:rsidRDefault="00A404B3">
    <w:pPr>
      <w:pStyle w:val="a3"/>
      <w:rPr>
        <w:rFonts w:asciiTheme="majorEastAsia" w:eastAsiaTheme="majorEastAsia" w:hAnsiTheme="majorEastAsia"/>
        <w:bCs/>
      </w:rPr>
    </w:pPr>
    <w:r w:rsidRPr="00D23C40">
      <w:rPr>
        <w:rFonts w:asciiTheme="majorEastAsia" w:eastAsiaTheme="majorEastAsia" w:hAnsiTheme="majorEastAsia" w:hint="eastAsia"/>
        <w:bCs/>
      </w:rPr>
      <w:t>様式第</w:t>
    </w:r>
    <w:r w:rsidRPr="00D23C40">
      <w:rPr>
        <w:rFonts w:asciiTheme="majorEastAsia" w:eastAsiaTheme="majorEastAsia" w:hAnsiTheme="majorEastAsia"/>
        <w:bCs/>
      </w:rPr>
      <w:t>6</w:t>
    </w:r>
    <w:r w:rsidRPr="00D23C40">
      <w:rPr>
        <w:rFonts w:asciiTheme="majorEastAsia" w:eastAsiaTheme="majorEastAsia" w:hAnsiTheme="majorEastAsia" w:hint="eastAsia"/>
        <w:bCs/>
      </w:rPr>
      <w:t>号</w:t>
    </w:r>
    <w:r w:rsidRPr="00D23C40">
      <w:rPr>
        <w:rFonts w:asciiTheme="majorEastAsia" w:eastAsiaTheme="majorEastAsia" w:hAnsiTheme="majorEastAsia"/>
        <w:bCs/>
      </w:rPr>
      <w:t>(</w:t>
    </w:r>
    <w:r w:rsidRPr="00D23C40">
      <w:rPr>
        <w:rFonts w:asciiTheme="majorEastAsia" w:eastAsiaTheme="majorEastAsia" w:hAnsiTheme="majorEastAsia" w:hint="eastAsia"/>
        <w:bCs/>
      </w:rPr>
      <w:t>第</w:t>
    </w:r>
    <w:r w:rsidRPr="00D23C40">
      <w:rPr>
        <w:rFonts w:asciiTheme="majorEastAsia" w:eastAsiaTheme="majorEastAsia" w:hAnsiTheme="majorEastAsia"/>
        <w:bCs/>
      </w:rPr>
      <w:t>10</w:t>
    </w:r>
    <w:r w:rsidRPr="00D23C40">
      <w:rPr>
        <w:rFonts w:asciiTheme="majorEastAsia" w:eastAsiaTheme="majorEastAsia" w:hAnsiTheme="majorEastAsia" w:hint="eastAsia"/>
        <w:bCs/>
      </w:rPr>
      <w:t>条関係</w:t>
    </w:r>
    <w:r w:rsidRPr="00D23C40">
      <w:rPr>
        <w:rFonts w:asciiTheme="majorEastAsia" w:eastAsiaTheme="majorEastAsia" w:hAnsiTheme="majorEastAsia"/>
        <w:b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47"/>
    <w:rsid w:val="000030A9"/>
    <w:rsid w:val="00013942"/>
    <w:rsid w:val="000211F5"/>
    <w:rsid w:val="00063026"/>
    <w:rsid w:val="00064497"/>
    <w:rsid w:val="000820E5"/>
    <w:rsid w:val="000834B7"/>
    <w:rsid w:val="00086B6B"/>
    <w:rsid w:val="000904A2"/>
    <w:rsid w:val="000B5910"/>
    <w:rsid w:val="000C491D"/>
    <w:rsid w:val="000D6B7C"/>
    <w:rsid w:val="000E68C4"/>
    <w:rsid w:val="001459A1"/>
    <w:rsid w:val="00175AF5"/>
    <w:rsid w:val="001A2F16"/>
    <w:rsid w:val="001C55B3"/>
    <w:rsid w:val="001F1AD5"/>
    <w:rsid w:val="0021136B"/>
    <w:rsid w:val="00211FF4"/>
    <w:rsid w:val="002142AB"/>
    <w:rsid w:val="00264557"/>
    <w:rsid w:val="00276291"/>
    <w:rsid w:val="002D7A4D"/>
    <w:rsid w:val="002E06F6"/>
    <w:rsid w:val="002E781E"/>
    <w:rsid w:val="00303808"/>
    <w:rsid w:val="00332562"/>
    <w:rsid w:val="003446B3"/>
    <w:rsid w:val="003552D6"/>
    <w:rsid w:val="0035698E"/>
    <w:rsid w:val="0037792A"/>
    <w:rsid w:val="003A26CE"/>
    <w:rsid w:val="003D6276"/>
    <w:rsid w:val="003D7B70"/>
    <w:rsid w:val="003E0170"/>
    <w:rsid w:val="003E2BB0"/>
    <w:rsid w:val="0042121C"/>
    <w:rsid w:val="00493562"/>
    <w:rsid w:val="004A7AA5"/>
    <w:rsid w:val="004B05B5"/>
    <w:rsid w:val="004B6AF6"/>
    <w:rsid w:val="004E31F3"/>
    <w:rsid w:val="004F0CED"/>
    <w:rsid w:val="005253FD"/>
    <w:rsid w:val="005728DE"/>
    <w:rsid w:val="005B2557"/>
    <w:rsid w:val="005E3C70"/>
    <w:rsid w:val="0063250D"/>
    <w:rsid w:val="0064111A"/>
    <w:rsid w:val="00646F50"/>
    <w:rsid w:val="00651CF8"/>
    <w:rsid w:val="00731FB9"/>
    <w:rsid w:val="00753877"/>
    <w:rsid w:val="00780AED"/>
    <w:rsid w:val="00785FB8"/>
    <w:rsid w:val="00796C99"/>
    <w:rsid w:val="007C5561"/>
    <w:rsid w:val="007D311B"/>
    <w:rsid w:val="007E36CE"/>
    <w:rsid w:val="0084191E"/>
    <w:rsid w:val="0087735A"/>
    <w:rsid w:val="009063C0"/>
    <w:rsid w:val="009228B4"/>
    <w:rsid w:val="00936476"/>
    <w:rsid w:val="00950B78"/>
    <w:rsid w:val="0095735D"/>
    <w:rsid w:val="00975CEA"/>
    <w:rsid w:val="009869C6"/>
    <w:rsid w:val="009C1838"/>
    <w:rsid w:val="009C1A04"/>
    <w:rsid w:val="00A0093B"/>
    <w:rsid w:val="00A2291E"/>
    <w:rsid w:val="00A404B3"/>
    <w:rsid w:val="00AB29B1"/>
    <w:rsid w:val="00AD53A3"/>
    <w:rsid w:val="00AD70A2"/>
    <w:rsid w:val="00AE4768"/>
    <w:rsid w:val="00AF3FF4"/>
    <w:rsid w:val="00AF6EDC"/>
    <w:rsid w:val="00B01993"/>
    <w:rsid w:val="00B118DC"/>
    <w:rsid w:val="00B32E64"/>
    <w:rsid w:val="00B33E1E"/>
    <w:rsid w:val="00B4294D"/>
    <w:rsid w:val="00B56180"/>
    <w:rsid w:val="00B566A5"/>
    <w:rsid w:val="00B57156"/>
    <w:rsid w:val="00BA3577"/>
    <w:rsid w:val="00BD7540"/>
    <w:rsid w:val="00C005E1"/>
    <w:rsid w:val="00C04987"/>
    <w:rsid w:val="00C13BAD"/>
    <w:rsid w:val="00C26700"/>
    <w:rsid w:val="00C53E42"/>
    <w:rsid w:val="00C6641F"/>
    <w:rsid w:val="00CB2758"/>
    <w:rsid w:val="00CD6ADA"/>
    <w:rsid w:val="00CF6B60"/>
    <w:rsid w:val="00D23C40"/>
    <w:rsid w:val="00D276D8"/>
    <w:rsid w:val="00D51309"/>
    <w:rsid w:val="00D6214D"/>
    <w:rsid w:val="00D7157C"/>
    <w:rsid w:val="00DF4AC6"/>
    <w:rsid w:val="00E05F00"/>
    <w:rsid w:val="00E3638D"/>
    <w:rsid w:val="00EB094E"/>
    <w:rsid w:val="00EB3E30"/>
    <w:rsid w:val="00EB5787"/>
    <w:rsid w:val="00EB61BA"/>
    <w:rsid w:val="00F15A89"/>
    <w:rsid w:val="00F63547"/>
    <w:rsid w:val="00F96598"/>
    <w:rsid w:val="00FC6539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58A12"/>
  <w14:defaultImageDpi w14:val="0"/>
  <w15:docId w15:val="{EBA8926B-7F8F-4DDF-AF01-4F7EEF7E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118D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118D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44</TotalTime>
  <Pages>1</Pages>
  <Words>457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宗一</dc:creator>
  <cp:keywords/>
  <dc:description/>
  <cp:lastModifiedBy>CLD012D</cp:lastModifiedBy>
  <cp:revision>36</cp:revision>
  <cp:lastPrinted>2025-06-06T06:18:00Z</cp:lastPrinted>
  <dcterms:created xsi:type="dcterms:W3CDTF">2025-04-09T07:23:00Z</dcterms:created>
  <dcterms:modified xsi:type="dcterms:W3CDTF">2025-07-30T04:20:00Z</dcterms:modified>
</cp:coreProperties>
</file>